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77FF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附件二</w:t>
      </w:r>
    </w:p>
    <w:p w:rsidR="00000000" w:rsidRDefault="00C177F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2022</w:t>
      </w:r>
      <w:r>
        <w:rPr>
          <w:rFonts w:ascii="仿宋" w:eastAsia="仿宋" w:hAnsi="仿宋" w:hint="eastAsia"/>
          <w:b/>
          <w:sz w:val="44"/>
          <w:szCs w:val="44"/>
        </w:rPr>
        <w:t>年“广东十佳农科专家”推荐申报表</w:t>
      </w:r>
    </w:p>
    <w:tbl>
      <w:tblPr>
        <w:tblStyle w:val="a7"/>
        <w:tblpPr w:leftFromText="180" w:rightFromText="180" w:vertAnchor="page" w:horzAnchor="page" w:tblpX="1210" w:tblpY="2153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560"/>
        <w:gridCol w:w="713"/>
        <w:gridCol w:w="1415"/>
        <w:gridCol w:w="714"/>
        <w:gridCol w:w="1842"/>
        <w:gridCol w:w="2127"/>
      </w:tblGrid>
      <w:tr w:rsidR="00000000">
        <w:trPr>
          <w:trHeight w:val="700"/>
        </w:trPr>
        <w:tc>
          <w:tcPr>
            <w:tcW w:w="1101" w:type="dxa"/>
            <w:vAlign w:val="center"/>
          </w:tcPr>
          <w:p w:rsidR="00000000" w:rsidRDefault="00C177F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 w:rsidR="00000000" w:rsidRDefault="00C177FF">
            <w:pPr>
              <w:jc w:val="left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000000" w:rsidRDefault="00C177F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15" w:type="dxa"/>
            <w:vAlign w:val="center"/>
          </w:tcPr>
          <w:p w:rsidR="00000000" w:rsidRDefault="00C177FF">
            <w:pPr>
              <w:jc w:val="left"/>
            </w:pPr>
          </w:p>
        </w:tc>
        <w:tc>
          <w:tcPr>
            <w:tcW w:w="714" w:type="dxa"/>
            <w:vAlign w:val="center"/>
          </w:tcPr>
          <w:p w:rsidR="00000000" w:rsidRDefault="00C177FF">
            <w:pPr>
              <w:jc w:val="left"/>
            </w:pPr>
            <w:r>
              <w:t>民族</w:t>
            </w:r>
          </w:p>
        </w:tc>
        <w:tc>
          <w:tcPr>
            <w:tcW w:w="1842" w:type="dxa"/>
            <w:vAlign w:val="center"/>
          </w:tcPr>
          <w:p w:rsidR="00000000" w:rsidRDefault="00C177FF">
            <w:pPr>
              <w:jc w:val="left"/>
            </w:pPr>
          </w:p>
        </w:tc>
        <w:tc>
          <w:tcPr>
            <w:tcW w:w="2127" w:type="dxa"/>
            <w:vMerge w:val="restart"/>
            <w:vAlign w:val="center"/>
          </w:tcPr>
          <w:p w:rsidR="00000000" w:rsidRDefault="00C177FF">
            <w:pPr>
              <w:ind w:rightChars="-389" w:right="-817"/>
              <w:jc w:val="center"/>
            </w:pPr>
            <w:r>
              <w:rPr>
                <w:rFonts w:hint="eastAsia"/>
              </w:rPr>
              <w:t>照</w:t>
            </w:r>
          </w:p>
          <w:p w:rsidR="00000000" w:rsidRDefault="00C177FF">
            <w:pPr>
              <w:ind w:rightChars="-389" w:right="-817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000000">
        <w:trPr>
          <w:trHeight w:val="708"/>
        </w:trPr>
        <w:tc>
          <w:tcPr>
            <w:tcW w:w="1101" w:type="dxa"/>
            <w:vAlign w:val="center"/>
          </w:tcPr>
          <w:p w:rsidR="00000000" w:rsidRDefault="00C177FF">
            <w:pPr>
              <w:jc w:val="left"/>
              <w:rPr>
                <w:szCs w:val="21"/>
              </w:rPr>
            </w:pPr>
            <w:r>
              <w:t>出生年月</w:t>
            </w:r>
          </w:p>
        </w:tc>
        <w:tc>
          <w:tcPr>
            <w:tcW w:w="1694" w:type="dxa"/>
            <w:gridSpan w:val="2"/>
            <w:vAlign w:val="center"/>
          </w:tcPr>
          <w:p w:rsidR="00000000" w:rsidRDefault="00C177FF">
            <w:pPr>
              <w:jc w:val="left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000000" w:rsidRDefault="00C177FF">
            <w:pPr>
              <w:jc w:val="left"/>
              <w:rPr>
                <w:szCs w:val="21"/>
              </w:rPr>
            </w:pPr>
            <w:r>
              <w:t>职称</w:t>
            </w:r>
          </w:p>
        </w:tc>
        <w:tc>
          <w:tcPr>
            <w:tcW w:w="3971" w:type="dxa"/>
            <w:gridSpan w:val="3"/>
            <w:vAlign w:val="center"/>
          </w:tcPr>
          <w:p w:rsidR="00000000" w:rsidRDefault="00C177FF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000000" w:rsidRDefault="00C177FF">
            <w:pPr>
              <w:ind w:rightChars="-389" w:right="-817"/>
              <w:jc w:val="left"/>
            </w:pPr>
          </w:p>
        </w:tc>
      </w:tr>
      <w:tr w:rsidR="00000000">
        <w:trPr>
          <w:trHeight w:val="986"/>
        </w:trPr>
        <w:tc>
          <w:tcPr>
            <w:tcW w:w="2235" w:type="dxa"/>
            <w:gridSpan w:val="2"/>
            <w:vAlign w:val="center"/>
          </w:tcPr>
          <w:p w:rsidR="00000000" w:rsidRDefault="00C177FF">
            <w:pPr>
              <w:ind w:left="596" w:rightChars="-389" w:right="-817" w:hangingChars="284" w:hanging="596"/>
              <w:jc w:val="left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  <w:tc>
          <w:tcPr>
            <w:tcW w:w="5244" w:type="dxa"/>
            <w:gridSpan w:val="5"/>
            <w:vAlign w:val="center"/>
          </w:tcPr>
          <w:p w:rsidR="00000000" w:rsidRDefault="00C177FF">
            <w:pPr>
              <w:jc w:val="left"/>
            </w:pPr>
          </w:p>
        </w:tc>
        <w:tc>
          <w:tcPr>
            <w:tcW w:w="2127" w:type="dxa"/>
            <w:vMerge/>
            <w:vAlign w:val="center"/>
          </w:tcPr>
          <w:p w:rsidR="00000000" w:rsidRDefault="00C177FF">
            <w:pPr>
              <w:jc w:val="left"/>
            </w:pPr>
          </w:p>
        </w:tc>
      </w:tr>
      <w:tr w:rsidR="00000000">
        <w:trPr>
          <w:trHeight w:val="1123"/>
        </w:trPr>
        <w:tc>
          <w:tcPr>
            <w:tcW w:w="2235" w:type="dxa"/>
            <w:gridSpan w:val="2"/>
            <w:vAlign w:val="center"/>
          </w:tcPr>
          <w:p w:rsidR="00000000" w:rsidRDefault="00C177FF">
            <w:pPr>
              <w:ind w:left="596" w:rightChars="-389" w:right="-817" w:hangingChars="284" w:hanging="596"/>
              <w:jc w:val="left"/>
              <w:rPr>
                <w:szCs w:val="21"/>
              </w:rPr>
            </w:pPr>
            <w:r>
              <w:rPr>
                <w:szCs w:val="21"/>
              </w:rPr>
              <w:t>毕业学校、专业及时间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C177FF">
            <w:pPr>
              <w:jc w:val="left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177FF">
            <w:pPr>
              <w:jc w:val="left"/>
            </w:pPr>
            <w:r>
              <w:t>现从事工作领域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00000" w:rsidRDefault="00C177FF">
            <w:pPr>
              <w:jc w:val="left"/>
            </w:pPr>
          </w:p>
        </w:tc>
      </w:tr>
      <w:tr w:rsidR="00000000">
        <w:trPr>
          <w:trHeight w:val="2535"/>
        </w:trPr>
        <w:tc>
          <w:tcPr>
            <w:tcW w:w="2235" w:type="dxa"/>
            <w:gridSpan w:val="2"/>
            <w:vAlign w:val="center"/>
          </w:tcPr>
          <w:p w:rsidR="00000000" w:rsidRDefault="00C177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专业技术工作经历</w:t>
            </w:r>
          </w:p>
        </w:tc>
        <w:tc>
          <w:tcPr>
            <w:tcW w:w="7371" w:type="dxa"/>
            <w:gridSpan w:val="6"/>
          </w:tcPr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</w:tc>
      </w:tr>
      <w:tr w:rsidR="00000000">
        <w:trPr>
          <w:trHeight w:val="2935"/>
        </w:trPr>
        <w:tc>
          <w:tcPr>
            <w:tcW w:w="2235" w:type="dxa"/>
            <w:gridSpan w:val="2"/>
            <w:vAlign w:val="center"/>
          </w:tcPr>
          <w:p w:rsidR="00000000" w:rsidRDefault="00C177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主要成果及业绩（包括科技进步奖及农业方面奖项、品种、专利等。按名称、等级、时间排名）</w:t>
            </w:r>
          </w:p>
        </w:tc>
        <w:tc>
          <w:tcPr>
            <w:tcW w:w="7371" w:type="dxa"/>
            <w:gridSpan w:val="6"/>
          </w:tcPr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</w:tc>
      </w:tr>
      <w:tr w:rsidR="00000000">
        <w:trPr>
          <w:trHeight w:val="2541"/>
        </w:trPr>
        <w:tc>
          <w:tcPr>
            <w:tcW w:w="2235" w:type="dxa"/>
            <w:gridSpan w:val="2"/>
            <w:vAlign w:val="center"/>
          </w:tcPr>
          <w:p w:rsidR="00000000" w:rsidRDefault="00C177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所在单位意见</w:t>
            </w:r>
          </w:p>
        </w:tc>
        <w:tc>
          <w:tcPr>
            <w:tcW w:w="7371" w:type="dxa"/>
            <w:gridSpan w:val="6"/>
          </w:tcPr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单位盖章：</w:t>
            </w:r>
          </w:p>
          <w:p w:rsidR="00000000" w:rsidRDefault="00C177FF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00000" w:rsidRDefault="00C177FF"/>
        </w:tc>
      </w:tr>
      <w:tr w:rsidR="00000000">
        <w:trPr>
          <w:trHeight w:val="1981"/>
        </w:trPr>
        <w:tc>
          <w:tcPr>
            <w:tcW w:w="2235" w:type="dxa"/>
            <w:gridSpan w:val="2"/>
            <w:vAlign w:val="center"/>
          </w:tcPr>
          <w:p w:rsidR="00000000" w:rsidRDefault="00C177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个人诚信承诺</w:t>
            </w:r>
          </w:p>
        </w:tc>
        <w:tc>
          <w:tcPr>
            <w:tcW w:w="7371" w:type="dxa"/>
            <w:gridSpan w:val="6"/>
          </w:tcPr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>
            <w:pPr>
              <w:ind w:firstLineChars="2700" w:firstLine="5670"/>
            </w:pPr>
            <w:r>
              <w:rPr>
                <w:rFonts w:hint="eastAsia"/>
              </w:rPr>
              <w:t>本人签名：</w:t>
            </w:r>
          </w:p>
          <w:p w:rsidR="00000000" w:rsidRDefault="00C177FF">
            <w:pPr>
              <w:ind w:firstLineChars="2650" w:firstLine="55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3399"/>
        </w:trPr>
        <w:tc>
          <w:tcPr>
            <w:tcW w:w="2235" w:type="dxa"/>
            <w:gridSpan w:val="2"/>
            <w:vAlign w:val="center"/>
          </w:tcPr>
          <w:p w:rsidR="00000000" w:rsidRDefault="00C177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评审小组意见</w:t>
            </w:r>
          </w:p>
        </w:tc>
        <w:tc>
          <w:tcPr>
            <w:tcW w:w="7371" w:type="dxa"/>
            <w:gridSpan w:val="6"/>
          </w:tcPr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/>
          <w:p w:rsidR="00000000" w:rsidRDefault="00C177FF">
            <w:pPr>
              <w:ind w:firstLineChars="2700" w:firstLine="5670"/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>:</w:t>
            </w:r>
          </w:p>
          <w:p w:rsidR="00000000" w:rsidRDefault="00C177FF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00000" w:rsidRDefault="00C177FF"/>
        </w:tc>
      </w:tr>
    </w:tbl>
    <w:p w:rsidR="00C177FF" w:rsidRDefault="00C177FF">
      <w:pPr>
        <w:jc w:val="left"/>
        <w:rPr>
          <w:b/>
        </w:rPr>
      </w:pPr>
    </w:p>
    <w:sectPr w:rsidR="00C177F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OTVkN2ZmMjVjM2EzNTY4MWNhM2I2OGZkMjAyOTMifQ=="/>
  </w:docVars>
  <w:rsids>
    <w:rsidRoot w:val="00C177FF"/>
    <w:rsid w:val="00023845"/>
    <w:rsid w:val="00024412"/>
    <w:rsid w:val="00061BFA"/>
    <w:rsid w:val="00091B32"/>
    <w:rsid w:val="000A5FBD"/>
    <w:rsid w:val="0019722E"/>
    <w:rsid w:val="001D04E7"/>
    <w:rsid w:val="001F4A71"/>
    <w:rsid w:val="00227E88"/>
    <w:rsid w:val="00293EB3"/>
    <w:rsid w:val="002B5D92"/>
    <w:rsid w:val="002C0084"/>
    <w:rsid w:val="002D2EF6"/>
    <w:rsid w:val="002E3EDA"/>
    <w:rsid w:val="004561EE"/>
    <w:rsid w:val="004C168F"/>
    <w:rsid w:val="004C1E54"/>
    <w:rsid w:val="004F0680"/>
    <w:rsid w:val="0058008E"/>
    <w:rsid w:val="006D466E"/>
    <w:rsid w:val="006E174F"/>
    <w:rsid w:val="00745A7A"/>
    <w:rsid w:val="007535AD"/>
    <w:rsid w:val="007C6A5D"/>
    <w:rsid w:val="007D3687"/>
    <w:rsid w:val="00826F4F"/>
    <w:rsid w:val="0084226B"/>
    <w:rsid w:val="008603CE"/>
    <w:rsid w:val="00915ECE"/>
    <w:rsid w:val="00937AA2"/>
    <w:rsid w:val="009759AB"/>
    <w:rsid w:val="009E629B"/>
    <w:rsid w:val="00A30999"/>
    <w:rsid w:val="00A728F9"/>
    <w:rsid w:val="00A85474"/>
    <w:rsid w:val="00AB37D8"/>
    <w:rsid w:val="00B27E7B"/>
    <w:rsid w:val="00BC56BA"/>
    <w:rsid w:val="00C031EF"/>
    <w:rsid w:val="00C177FF"/>
    <w:rsid w:val="00C66417"/>
    <w:rsid w:val="00C77C80"/>
    <w:rsid w:val="00C9078B"/>
    <w:rsid w:val="00CA7F2F"/>
    <w:rsid w:val="00CD6F68"/>
    <w:rsid w:val="00D17D72"/>
    <w:rsid w:val="00D51CB3"/>
    <w:rsid w:val="00DA0242"/>
    <w:rsid w:val="00DA0379"/>
    <w:rsid w:val="00DA552E"/>
    <w:rsid w:val="00E004AC"/>
    <w:rsid w:val="00E869D2"/>
    <w:rsid w:val="00EF2825"/>
    <w:rsid w:val="00F41DF2"/>
    <w:rsid w:val="00F82792"/>
    <w:rsid w:val="1E3A4F0E"/>
    <w:rsid w:val="1E3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E12B7A2-33F2-4601-B87A-A9E280D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">
    <w:name w:val="Revision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&#20108;&#65306;&#8220;&#24191;&#19996;&#21313;&#22823;&#26368;&#32654;&#20892;&#31185;&#19987;&#23478;&#8221;&#25512;&#33616;&#30003;&#25253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附件二：“广东十大最美农科专家”推荐申报表.dot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cp:lastPrinted>2022-06-02T05:22:00Z</cp:lastPrinted>
  <dcterms:created xsi:type="dcterms:W3CDTF">2022-09-05T08:48:00Z</dcterms:created>
  <dcterms:modified xsi:type="dcterms:W3CDTF">2022-09-05T08:49:00Z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5487311F30FD452888DFD42952FDFD9E</vt:lpwstr>
  </property>
</Properties>
</file>